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7A9D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西安音乐学院处级干部个人请假备案表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181"/>
        <w:gridCol w:w="599"/>
        <w:gridCol w:w="1365"/>
        <w:gridCol w:w="1260"/>
        <w:gridCol w:w="915"/>
        <w:gridCol w:w="1621"/>
      </w:tblGrid>
      <w:tr w14:paraId="11BA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top"/>
          </w:tcPr>
          <w:p w14:paraId="5AC076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0" w:type="dxa"/>
            <w:gridSpan w:val="2"/>
            <w:noWrap w:val="0"/>
            <w:vAlign w:val="top"/>
          </w:tcPr>
          <w:p w14:paraId="559721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0452ED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260" w:type="dxa"/>
            <w:noWrap w:val="0"/>
            <w:vAlign w:val="top"/>
          </w:tcPr>
          <w:p w14:paraId="6B73AA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53F5D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21" w:type="dxa"/>
            <w:noWrap w:val="0"/>
            <w:vAlign w:val="top"/>
          </w:tcPr>
          <w:p w14:paraId="42213F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38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top"/>
          </w:tcPr>
          <w:p w14:paraId="7F1A02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外出地点</w:t>
            </w:r>
          </w:p>
        </w:tc>
        <w:tc>
          <w:tcPr>
            <w:tcW w:w="1780" w:type="dxa"/>
            <w:gridSpan w:val="2"/>
            <w:noWrap w:val="0"/>
            <w:vAlign w:val="top"/>
          </w:tcPr>
          <w:p w14:paraId="4348BC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17B0F0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796" w:type="dxa"/>
            <w:gridSpan w:val="3"/>
            <w:noWrap w:val="0"/>
            <w:vAlign w:val="top"/>
          </w:tcPr>
          <w:p w14:paraId="7C393B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4B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top"/>
          </w:tcPr>
          <w:p w14:paraId="79AFBB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41" w:type="dxa"/>
            <w:gridSpan w:val="6"/>
            <w:noWrap w:val="0"/>
            <w:vAlign w:val="top"/>
          </w:tcPr>
          <w:p w14:paraId="412BAE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9B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581" w:type="dxa"/>
            <w:noWrap w:val="0"/>
            <w:vAlign w:val="center"/>
          </w:tcPr>
          <w:p w14:paraId="3D6741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</w:t>
            </w:r>
          </w:p>
          <w:p w14:paraId="597793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</w:t>
            </w:r>
          </w:p>
          <w:p w14:paraId="7443D8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事</w:t>
            </w:r>
          </w:p>
          <w:p w14:paraId="07A1D0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由</w:t>
            </w:r>
          </w:p>
        </w:tc>
        <w:tc>
          <w:tcPr>
            <w:tcW w:w="6941" w:type="dxa"/>
            <w:gridSpan w:val="6"/>
            <w:noWrap w:val="0"/>
            <w:vAlign w:val="top"/>
          </w:tcPr>
          <w:p w14:paraId="5B8B11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BCF84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</w:t>
            </w:r>
          </w:p>
          <w:p w14:paraId="222ECC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 w14:paraId="5BED48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77765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本人签字：      年  月  日</w:t>
            </w:r>
          </w:p>
        </w:tc>
      </w:tr>
      <w:tr w14:paraId="18B5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top"/>
          </w:tcPr>
          <w:p w14:paraId="032EC7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  <w:p w14:paraId="79C023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  <w:p w14:paraId="17CAAC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941" w:type="dxa"/>
            <w:gridSpan w:val="6"/>
            <w:noWrap w:val="0"/>
            <w:vAlign w:val="top"/>
          </w:tcPr>
          <w:p w14:paraId="77EDEE5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094FD8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签字：   （盖章）</w:t>
            </w:r>
          </w:p>
          <w:p w14:paraId="6F7F313D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2BE8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 w14:paraId="372DED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  <w:p w14:paraId="00C296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 w14:paraId="72510F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（此项仅限有教学工作的干部）</w:t>
            </w:r>
          </w:p>
          <w:p w14:paraId="77A73650">
            <w:pPr>
              <w:ind w:firstLine="3200" w:firstLineChars="10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签字：   （盖章）</w:t>
            </w:r>
          </w:p>
          <w:p w14:paraId="1C764C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年  月   日</w:t>
            </w:r>
          </w:p>
        </w:tc>
      </w:tr>
      <w:tr w14:paraId="5A47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81" w:type="dxa"/>
            <w:noWrap w:val="0"/>
            <w:vAlign w:val="center"/>
          </w:tcPr>
          <w:p w14:paraId="28523C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校领导</w:t>
            </w:r>
          </w:p>
          <w:p w14:paraId="009EF7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941" w:type="dxa"/>
            <w:gridSpan w:val="6"/>
            <w:noWrap w:val="0"/>
            <w:vAlign w:val="top"/>
          </w:tcPr>
          <w:p w14:paraId="0B3F4B2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94C91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签字：</w:t>
            </w:r>
          </w:p>
          <w:p w14:paraId="150BB3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年  月   日</w:t>
            </w:r>
          </w:p>
        </w:tc>
      </w:tr>
      <w:tr w14:paraId="2FFF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gridSpan w:val="2"/>
            <w:noWrap w:val="0"/>
            <w:vAlign w:val="top"/>
          </w:tcPr>
          <w:p w14:paraId="525A88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组织部签收</w:t>
            </w:r>
          </w:p>
        </w:tc>
        <w:tc>
          <w:tcPr>
            <w:tcW w:w="5760" w:type="dxa"/>
            <w:gridSpan w:val="5"/>
            <w:noWrap w:val="0"/>
            <w:vAlign w:val="top"/>
          </w:tcPr>
          <w:p w14:paraId="54A0C755">
            <w:pPr>
              <w:ind w:firstLine="960" w:firstLineChars="3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年    月     日</w:t>
            </w:r>
          </w:p>
        </w:tc>
      </w:tr>
    </w:tbl>
    <w:p w14:paraId="150BCDFE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zIxMjkwZmY2YWI2Mjg3ODM0YzQ5MmViMDk0OWYifQ=="/>
  </w:docVars>
  <w:rsids>
    <w:rsidRoot w:val="3FDE5E38"/>
    <w:rsid w:val="02E635F6"/>
    <w:rsid w:val="0B936A7F"/>
    <w:rsid w:val="109839F8"/>
    <w:rsid w:val="13ED55DB"/>
    <w:rsid w:val="13ED5A94"/>
    <w:rsid w:val="1C200EDC"/>
    <w:rsid w:val="24957978"/>
    <w:rsid w:val="266E3FEA"/>
    <w:rsid w:val="294405E6"/>
    <w:rsid w:val="351045EE"/>
    <w:rsid w:val="3FDE5E38"/>
    <w:rsid w:val="40E05CD5"/>
    <w:rsid w:val="4442019D"/>
    <w:rsid w:val="44E343A4"/>
    <w:rsid w:val="52656404"/>
    <w:rsid w:val="5D706F47"/>
    <w:rsid w:val="6D1A532E"/>
    <w:rsid w:val="6D535020"/>
    <w:rsid w:val="6D576F33"/>
    <w:rsid w:val="73B86CF9"/>
    <w:rsid w:val="78261D2A"/>
    <w:rsid w:val="7EF0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112</Words>
  <Characters>112</Characters>
  <Lines>0</Lines>
  <Paragraphs>0</Paragraphs>
  <TotalTime>57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2018-09-05T07:48:00Z</dcterms:created>
  <dc:creator>gg</dc:creator>
  <cp:lastModifiedBy>李</cp:lastModifiedBy>
  <cp:lastPrinted>2020-10-16T03:17:00Z</cp:lastPrinted>
  <dcterms:modified xsi:type="dcterms:W3CDTF">2024-09-12T00:32:27Z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944E725D60934368A4CBD45C4152A3C2_13</vt:lpwstr>
  </property>
</Properties>
</file>